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3146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31460" w:rsidRPr="00531460">
        <w:rPr>
          <w:rStyle w:val="a9"/>
        </w:rPr>
        <w:t xml:space="preserve"> Публичное акционерное общество «Газпром автоматизация»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3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1609E4" w:rsidRDefault="001609E4" w:rsidP="00531460">
            <w:pPr>
              <w:pStyle w:val="aa"/>
              <w:rPr>
                <w:b/>
                <w:sz w:val="24"/>
                <w:szCs w:val="24"/>
              </w:rPr>
            </w:pPr>
            <w:r w:rsidRPr="001609E4">
              <w:rPr>
                <w:b/>
                <w:sz w:val="24"/>
                <w:szCs w:val="24"/>
              </w:rPr>
              <w:t>СУ в пгт. Афипский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Производственно-административная группа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143А(144А). Ведущий специалист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145. Специалист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146. Главный специалист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147. Специалист по логистике на транспорте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Производственно-техническая группа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148. Главный специалист-технолог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разработки проектов металлоконструкций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149. Главный специалист (по блочно-комплектному оборудованию)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претензионной работе и сопровождения продукции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150. Ведущий инженер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отгрузки продукции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151А(152А).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153.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Химический: 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Default="001609E4" w:rsidP="0053146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154.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сборки и окраски металлических конструкций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155.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156А(157А). Пескоструйщик 4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монтажа оборудования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158. Слесарь по сборке металлоконструкций 3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Участок наладки оборудования и сервиса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159. Инженер по наладке и испытаниям 2 категории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автотранспорта и спецтехники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160. Машинист крана 5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Default="001609E4" w:rsidP="0053146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161. Водитель автомобиля (Автобус КАВЗ 4235-32, г/н К 090 ОЕ 797)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Центральный склад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162. Комплектовщик изделий и инструмента 4 разряда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изготовления металлических конструкций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Default="001609E4" w:rsidP="00531460">
            <w:pPr>
              <w:pStyle w:val="aa"/>
              <w:jc w:val="left"/>
            </w:pPr>
            <w:r>
              <w:t>163. Главный сварщик</w:t>
            </w:r>
          </w:p>
          <w:p w:rsidR="001609E4" w:rsidRDefault="001609E4" w:rsidP="00531460">
            <w:pPr>
              <w:pStyle w:val="aa"/>
              <w:jc w:val="left"/>
            </w:pPr>
          </w:p>
          <w:p w:rsidR="001609E4" w:rsidRPr="00531460" w:rsidRDefault="001609E4" w:rsidP="0053146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Группа профессиональной адаптации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531460" w:rsidRDefault="001609E4" w:rsidP="00531460">
            <w:pPr>
              <w:pStyle w:val="aa"/>
              <w:jc w:val="left"/>
            </w:pPr>
            <w:r>
              <w:t>164. Техник</w:t>
            </w:r>
          </w:p>
        </w:tc>
        <w:tc>
          <w:tcPr>
            <w:tcW w:w="3686" w:type="dxa"/>
            <w:vAlign w:val="center"/>
          </w:tcPr>
          <w:p w:rsidR="001609E4" w:rsidRDefault="001609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1609E4" w:rsidRDefault="001609E4" w:rsidP="00DB70BA">
            <w:pPr>
              <w:pStyle w:val="aa"/>
            </w:pPr>
          </w:p>
        </w:tc>
      </w:tr>
    </w:tbl>
    <w:p w:rsidR="001B06AD" w:rsidRDefault="001B06AD" w:rsidP="001609E4">
      <w:pPr>
        <w:rPr>
          <w:lang w:val="en-US"/>
        </w:rPr>
      </w:pPr>
      <w:bookmarkStart w:id="1" w:name="_GoBack"/>
      <w:bookmarkEnd w:id="1"/>
    </w:p>
    <w:sectPr w:rsidR="001B06AD" w:rsidSect="001609E4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FB" w:rsidRDefault="000109FB" w:rsidP="00531460">
      <w:r>
        <w:separator/>
      </w:r>
    </w:p>
  </w:endnote>
  <w:endnote w:type="continuationSeparator" w:id="0">
    <w:p w:rsidR="000109FB" w:rsidRDefault="000109FB" w:rsidP="005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FB" w:rsidRDefault="000109FB" w:rsidP="00531460">
      <w:r>
        <w:separator/>
      </w:r>
    </w:p>
  </w:footnote>
  <w:footnote w:type="continuationSeparator" w:id="0">
    <w:p w:rsidR="000109FB" w:rsidRDefault="000109FB" w:rsidP="0053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 Публичное акционерное общество «Газпром автоматизация» "/>
    <w:docVar w:name="doc_type" w:val="6"/>
    <w:docVar w:name="fill_date" w:val="24.06.2024"/>
    <w:docVar w:name="org_guid" w:val="B58946A833E446F29EE13D39221707A3"/>
    <w:docVar w:name="org_id" w:val="1"/>
    <w:docVar w:name="org_name" w:val="     "/>
    <w:docVar w:name="pers_guids" w:val="35B480373CA84F05B30377F574062A94@070-693-930 81"/>
    <w:docVar w:name="pers_snils" w:val="35B480373CA84F05B30377F574062A94@070-693-930 81"/>
    <w:docVar w:name="podr_id" w:val="org_1"/>
    <w:docVar w:name="pred_dolg" w:val="Начальник управления СУ в пгт. Афипский"/>
    <w:docVar w:name="pred_fio" w:val="Черняев Сергей Владимирович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531460"/>
    <w:rsid w:val="000109FB"/>
    <w:rsid w:val="0002033E"/>
    <w:rsid w:val="00056BFC"/>
    <w:rsid w:val="0007776A"/>
    <w:rsid w:val="00093D2E"/>
    <w:rsid w:val="000C5130"/>
    <w:rsid w:val="000D1907"/>
    <w:rsid w:val="001609E4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31460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35C6D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68CD50-C117-4094-8F99-BF11DE5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14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0"/>
    <w:rPr>
      <w:sz w:val="24"/>
    </w:rPr>
  </w:style>
  <w:style w:type="paragraph" w:styleId="ad">
    <w:name w:val="footer"/>
    <w:basedOn w:val="a"/>
    <w:link w:val="ae"/>
    <w:rsid w:val="005314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2</cp:revision>
  <dcterms:created xsi:type="dcterms:W3CDTF">2024-08-23T12:15:00Z</dcterms:created>
  <dcterms:modified xsi:type="dcterms:W3CDTF">2024-08-23T12:15:00Z</dcterms:modified>
</cp:coreProperties>
</file>